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3874DB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18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r w:rsidR="002E1120">
        <w:rPr>
          <w:rFonts w:ascii="Arial" w:eastAsia="Calibri" w:hAnsi="Arial" w:cs="Arial"/>
          <w:b/>
          <w:sz w:val="22"/>
          <w:szCs w:val="22"/>
          <w:lang w:eastAsia="en-US"/>
        </w:rPr>
        <w:t xml:space="preserve">CLARACIÓ RESPONSABLE DE </w:t>
      </w:r>
      <w:r w:rsidR="003874DB">
        <w:rPr>
          <w:rFonts w:ascii="Arial" w:eastAsia="Calibri" w:hAnsi="Arial" w:cs="Arial"/>
          <w:b/>
          <w:sz w:val="22"/>
          <w:szCs w:val="22"/>
          <w:lang w:eastAsia="en-US"/>
        </w:rPr>
        <w:t>VERACITAT DE DADES CONTINGUDES AL CV, AUTOBAREM I DOCUMENTACIÓ PRESENTADA.</w:t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3874DB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  <w:r w:rsidRPr="003874DB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Declaro que són certes totes les dades consignades en el meu currículum </w:t>
      </w:r>
      <w:proofErr w:type="spellStart"/>
      <w:r w:rsidRPr="003874DB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vitae</w:t>
      </w:r>
      <w:proofErr w:type="spellEnd"/>
      <w:r w:rsidRPr="003874DB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, </w:t>
      </w:r>
      <w:r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que han estat registrades en el document </w:t>
      </w:r>
      <w:proofErr w:type="spellStart"/>
      <w:r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d’autobarem</w:t>
      </w:r>
      <w:proofErr w:type="spellEnd"/>
      <w:r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, així com tota la documentació aportada en el procés selectiu de referència. 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  <w:bookmarkStart w:id="0" w:name="_GoBack"/>
      <w:bookmarkEnd w:id="0"/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2E1120"/>
    <w:rsid w:val="00313410"/>
    <w:rsid w:val="00342173"/>
    <w:rsid w:val="003874DB"/>
    <w:rsid w:val="003B6267"/>
    <w:rsid w:val="004239CD"/>
    <w:rsid w:val="004D0F69"/>
    <w:rsid w:val="00563E78"/>
    <w:rsid w:val="005B7711"/>
    <w:rsid w:val="005F0744"/>
    <w:rsid w:val="00696AE6"/>
    <w:rsid w:val="007A4248"/>
    <w:rsid w:val="008A4E33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7F6045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EAE12-4EC5-452F-8D76-4C35ED652CC2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f1fab8f-f83f-44b9-a78e-f0f12fbd9e69"/>
    <ds:schemaRef ds:uri="http://schemas.microsoft.com/office/infopath/2007/PartnerControls"/>
    <ds:schemaRef ds:uri="http://schemas.openxmlformats.org/package/2006/metadata/core-properties"/>
    <ds:schemaRef ds:uri="14e99119-9a7a-44fb-a80a-ae282fdce902"/>
  </ds:schemaRefs>
</ds:datastoreItem>
</file>

<file path=customXml/itemProps3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5</TotalTime>
  <Pages>1</Pages>
  <Words>79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696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Natalia Sánchez Galiano</cp:lastModifiedBy>
  <cp:revision>3</cp:revision>
  <cp:lastPrinted>2010-05-10T10:36:00Z</cp:lastPrinted>
  <dcterms:created xsi:type="dcterms:W3CDTF">2024-10-03T07:29:00Z</dcterms:created>
  <dcterms:modified xsi:type="dcterms:W3CDTF">2024-10-03T07:34:00Z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